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E340" w14:textId="77777777" w:rsidR="00B92559" w:rsidRPr="00B92559" w:rsidRDefault="00B92559" w:rsidP="00B92559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  <w:lang w:eastAsia="en-GB"/>
        </w:rPr>
      </w:pPr>
      <w:r w:rsidRPr="00B92559">
        <w:rPr>
          <w:b/>
          <w:bCs/>
          <w:color w:val="000000"/>
          <w:lang w:eastAsia="en-GB"/>
        </w:rPr>
        <w:t xml:space="preserve">EXAMEN PENTRU OBŢINEREA ATESTATELOR DE STUDII COMPLEMENTARE PENTRU MEDICI, MEDICI STOMATOLOGI ȘI FARMACIȘTI </w:t>
      </w:r>
    </w:p>
    <w:p w14:paraId="729FC565" w14:textId="77777777" w:rsidR="00B92559" w:rsidRPr="00B92559" w:rsidRDefault="00B92559" w:rsidP="00B92559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  <w:lang w:eastAsia="en-GB"/>
        </w:rPr>
      </w:pPr>
      <w:r w:rsidRPr="00B92559">
        <w:rPr>
          <w:b/>
          <w:bCs/>
          <w:color w:val="000000"/>
          <w:lang w:eastAsia="en-GB"/>
        </w:rPr>
        <w:t xml:space="preserve">SESIUNEA 15 </w:t>
      </w:r>
      <w:proofErr w:type="spellStart"/>
      <w:r w:rsidRPr="00B92559">
        <w:rPr>
          <w:b/>
          <w:bCs/>
          <w:color w:val="000000"/>
          <w:lang w:eastAsia="en-GB"/>
        </w:rPr>
        <w:t>mai</w:t>
      </w:r>
      <w:proofErr w:type="spellEnd"/>
      <w:r w:rsidRPr="00B92559">
        <w:rPr>
          <w:b/>
          <w:bCs/>
          <w:color w:val="000000"/>
          <w:lang w:eastAsia="en-GB"/>
        </w:rPr>
        <w:t xml:space="preserve"> – 6 </w:t>
      </w:r>
      <w:proofErr w:type="spellStart"/>
      <w:r w:rsidRPr="00B92559">
        <w:rPr>
          <w:b/>
          <w:bCs/>
          <w:color w:val="000000"/>
          <w:lang w:eastAsia="en-GB"/>
        </w:rPr>
        <w:t>iunie</w:t>
      </w:r>
      <w:proofErr w:type="spellEnd"/>
      <w:r w:rsidRPr="00B92559">
        <w:rPr>
          <w:b/>
          <w:bCs/>
          <w:color w:val="000000"/>
          <w:lang w:eastAsia="en-GB"/>
        </w:rPr>
        <w:t xml:space="preserve"> 2025  </w:t>
      </w:r>
    </w:p>
    <w:p w14:paraId="7664A7E7" w14:textId="77777777" w:rsidR="00B92559" w:rsidRPr="00B92559" w:rsidRDefault="00B92559" w:rsidP="00B92559">
      <w:pPr>
        <w:shd w:val="clear" w:color="auto" w:fill="FFFFFF"/>
        <w:spacing w:before="100" w:beforeAutospacing="1" w:after="100" w:afterAutospacing="1"/>
        <w:jc w:val="both"/>
        <w:outlineLvl w:val="1"/>
      </w:pPr>
      <w:r w:rsidRPr="00B92559">
        <w:t xml:space="preserve">    </w:t>
      </w:r>
      <w:proofErr w:type="spellStart"/>
      <w:r w:rsidRPr="00B92559">
        <w:t>Ministerul</w:t>
      </w:r>
      <w:proofErr w:type="spellEnd"/>
      <w:r w:rsidRPr="00B92559">
        <w:t xml:space="preserve"> </w:t>
      </w:r>
      <w:proofErr w:type="spellStart"/>
      <w:r w:rsidRPr="00B92559">
        <w:t>Sănătăţii</w:t>
      </w:r>
      <w:proofErr w:type="spellEnd"/>
      <w:r w:rsidRPr="00B92559">
        <w:t xml:space="preserve">  </w:t>
      </w:r>
      <w:proofErr w:type="spellStart"/>
      <w:r w:rsidRPr="00B92559">
        <w:t>organizează</w:t>
      </w:r>
      <w:proofErr w:type="spellEnd"/>
      <w:r w:rsidRPr="00B92559">
        <w:t xml:space="preserve"> </w:t>
      </w:r>
      <w:proofErr w:type="spellStart"/>
      <w:r w:rsidRPr="00B92559">
        <w:rPr>
          <w:b/>
        </w:rPr>
        <w:t>în</w:t>
      </w:r>
      <w:proofErr w:type="spellEnd"/>
      <w:r w:rsidRPr="00B92559">
        <w:rPr>
          <w:b/>
        </w:rPr>
        <w:t xml:space="preserve"> </w:t>
      </w:r>
      <w:proofErr w:type="spellStart"/>
      <w:r w:rsidRPr="00B92559">
        <w:rPr>
          <w:b/>
        </w:rPr>
        <w:t>perioada</w:t>
      </w:r>
      <w:proofErr w:type="spellEnd"/>
      <w:r w:rsidRPr="00B92559">
        <w:rPr>
          <w:b/>
        </w:rPr>
        <w:t xml:space="preserve"> </w:t>
      </w:r>
      <w:r w:rsidRPr="00B92559">
        <w:rPr>
          <w:b/>
          <w:bCs/>
          <w:color w:val="000000"/>
          <w:lang w:eastAsia="en-GB"/>
        </w:rPr>
        <w:t xml:space="preserve">15 </w:t>
      </w:r>
      <w:proofErr w:type="spellStart"/>
      <w:r w:rsidRPr="00B92559">
        <w:rPr>
          <w:b/>
          <w:bCs/>
          <w:color w:val="000000"/>
          <w:lang w:eastAsia="en-GB"/>
        </w:rPr>
        <w:t>mai</w:t>
      </w:r>
      <w:proofErr w:type="spellEnd"/>
      <w:r w:rsidRPr="00B92559">
        <w:rPr>
          <w:b/>
          <w:bCs/>
          <w:color w:val="000000"/>
          <w:lang w:eastAsia="en-GB"/>
        </w:rPr>
        <w:t xml:space="preserve"> – 6 </w:t>
      </w:r>
      <w:proofErr w:type="spellStart"/>
      <w:r w:rsidRPr="00B92559">
        <w:rPr>
          <w:b/>
          <w:bCs/>
          <w:color w:val="000000"/>
          <w:lang w:eastAsia="en-GB"/>
        </w:rPr>
        <w:t>iunie</w:t>
      </w:r>
      <w:proofErr w:type="spellEnd"/>
      <w:r w:rsidRPr="00B92559">
        <w:rPr>
          <w:b/>
          <w:bCs/>
          <w:color w:val="000000"/>
          <w:lang w:eastAsia="en-GB"/>
        </w:rPr>
        <w:t xml:space="preserve"> 2025  </w:t>
      </w:r>
      <w:proofErr w:type="spellStart"/>
      <w:r w:rsidRPr="00B92559">
        <w:t>sesiune</w:t>
      </w:r>
      <w:proofErr w:type="spellEnd"/>
      <w:r w:rsidRPr="00B92559">
        <w:t xml:space="preserve"> de </w:t>
      </w:r>
      <w:proofErr w:type="spellStart"/>
      <w:r w:rsidRPr="00B92559">
        <w:t>examen</w:t>
      </w:r>
      <w:proofErr w:type="spellEnd"/>
      <w:r w:rsidRPr="00B92559">
        <w:t xml:space="preserve"> </w:t>
      </w:r>
      <w:proofErr w:type="spellStart"/>
      <w:r w:rsidRPr="00B92559">
        <w:t>pentru</w:t>
      </w:r>
      <w:proofErr w:type="spellEnd"/>
      <w:r w:rsidRPr="00B92559">
        <w:t xml:space="preserve"> </w:t>
      </w:r>
      <w:proofErr w:type="spellStart"/>
      <w:r w:rsidRPr="00B92559">
        <w:t>obţinerea</w:t>
      </w:r>
      <w:proofErr w:type="spellEnd"/>
      <w:r w:rsidRPr="00B92559">
        <w:t xml:space="preserve"> </w:t>
      </w:r>
      <w:proofErr w:type="spellStart"/>
      <w:r w:rsidRPr="00B92559">
        <w:t>atestatelor</w:t>
      </w:r>
      <w:proofErr w:type="spellEnd"/>
      <w:r w:rsidRPr="00B92559">
        <w:t xml:space="preserve"> de </w:t>
      </w:r>
      <w:proofErr w:type="spellStart"/>
      <w:r w:rsidRPr="00B92559">
        <w:t>studii</w:t>
      </w:r>
      <w:proofErr w:type="spellEnd"/>
      <w:r w:rsidRPr="00B92559">
        <w:t xml:space="preserve"> </w:t>
      </w:r>
      <w:proofErr w:type="spellStart"/>
      <w:r w:rsidRPr="00B92559">
        <w:t>complementare</w:t>
      </w:r>
      <w:proofErr w:type="spellEnd"/>
      <w:r w:rsidRPr="00B92559">
        <w:t xml:space="preserve"> </w:t>
      </w:r>
      <w:proofErr w:type="spellStart"/>
      <w:r w:rsidRPr="00B92559">
        <w:t>pentru</w:t>
      </w:r>
      <w:proofErr w:type="spellEnd"/>
      <w:r w:rsidRPr="00B92559">
        <w:t xml:space="preserve"> </w:t>
      </w:r>
      <w:proofErr w:type="spellStart"/>
      <w:r w:rsidRPr="00B92559">
        <w:t>medici</w:t>
      </w:r>
      <w:proofErr w:type="spellEnd"/>
      <w:r w:rsidRPr="00B92559">
        <w:t xml:space="preserve">, </w:t>
      </w:r>
      <w:proofErr w:type="spellStart"/>
      <w:r w:rsidRPr="00B92559">
        <w:t>medici</w:t>
      </w:r>
      <w:proofErr w:type="spellEnd"/>
      <w:r w:rsidRPr="00B92559">
        <w:t xml:space="preserve"> </w:t>
      </w:r>
      <w:proofErr w:type="spellStart"/>
      <w:r w:rsidRPr="00B92559">
        <w:t>stomatologi</w:t>
      </w:r>
      <w:proofErr w:type="spellEnd"/>
      <w:r w:rsidRPr="00B92559">
        <w:t xml:space="preserve"> </w:t>
      </w:r>
      <w:proofErr w:type="spellStart"/>
      <w:r w:rsidRPr="00B92559">
        <w:t>și</w:t>
      </w:r>
      <w:proofErr w:type="spellEnd"/>
      <w:r w:rsidRPr="00B92559">
        <w:t xml:space="preserve"> </w:t>
      </w:r>
      <w:proofErr w:type="spellStart"/>
      <w:r w:rsidRPr="00B92559">
        <w:t>farmaciști</w:t>
      </w:r>
      <w:proofErr w:type="spellEnd"/>
      <w:r w:rsidRPr="00B92559">
        <w:t xml:space="preserve"> care </w:t>
      </w:r>
      <w:proofErr w:type="spellStart"/>
      <w:r w:rsidRPr="00B92559">
        <w:t>finalizează</w:t>
      </w:r>
      <w:proofErr w:type="spellEnd"/>
      <w:r w:rsidRPr="00B92559">
        <w:t xml:space="preserve"> </w:t>
      </w:r>
      <w:proofErr w:type="spellStart"/>
      <w:r w:rsidRPr="00B92559">
        <w:t>până</w:t>
      </w:r>
      <w:proofErr w:type="spellEnd"/>
      <w:r w:rsidRPr="00B92559">
        <w:t xml:space="preserve"> la data de 30 </w:t>
      </w:r>
      <w:proofErr w:type="spellStart"/>
      <w:r w:rsidRPr="00B92559">
        <w:t>aprilie</w:t>
      </w:r>
      <w:proofErr w:type="spellEnd"/>
      <w:r w:rsidRPr="00B92559">
        <w:t xml:space="preserve"> 2025 </w:t>
      </w:r>
      <w:proofErr w:type="spellStart"/>
      <w:r w:rsidRPr="00B92559">
        <w:t>pregătirea</w:t>
      </w:r>
      <w:proofErr w:type="spellEnd"/>
      <w:r w:rsidRPr="00B92559">
        <w:t xml:space="preserve"> </w:t>
      </w:r>
      <w:proofErr w:type="spellStart"/>
      <w:r w:rsidRPr="00B92559">
        <w:t>teoretică</w:t>
      </w:r>
      <w:proofErr w:type="spellEnd"/>
      <w:r w:rsidRPr="00B92559">
        <w:t xml:space="preserve"> </w:t>
      </w:r>
      <w:proofErr w:type="spellStart"/>
      <w:r w:rsidRPr="00B92559">
        <w:t>și</w:t>
      </w:r>
      <w:proofErr w:type="spellEnd"/>
      <w:r w:rsidRPr="00B92559">
        <w:t xml:space="preserve"> </w:t>
      </w:r>
      <w:proofErr w:type="spellStart"/>
      <w:r w:rsidRPr="00B92559">
        <w:t>practică</w:t>
      </w:r>
      <w:proofErr w:type="spellEnd"/>
      <w:r w:rsidRPr="00B92559">
        <w:t xml:space="preserve"> </w:t>
      </w:r>
      <w:proofErr w:type="spellStart"/>
      <w:r w:rsidRPr="00B92559">
        <w:t>în</w:t>
      </w:r>
      <w:proofErr w:type="spellEnd"/>
      <w:r w:rsidRPr="00B92559">
        <w:t xml:space="preserve"> </w:t>
      </w:r>
      <w:proofErr w:type="spellStart"/>
      <w:r w:rsidRPr="00B92559">
        <w:t>condițiile</w:t>
      </w:r>
      <w:proofErr w:type="spellEnd"/>
      <w:r w:rsidRPr="00B92559">
        <w:t xml:space="preserve"> </w:t>
      </w:r>
      <w:proofErr w:type="spellStart"/>
      <w:r w:rsidRPr="00B92559">
        <w:t>prevăzute</w:t>
      </w:r>
      <w:proofErr w:type="spellEnd"/>
      <w:r w:rsidRPr="00B92559">
        <w:t xml:space="preserve"> de </w:t>
      </w:r>
      <w:proofErr w:type="spellStart"/>
      <w:r w:rsidRPr="00B92559">
        <w:t>Ordinul</w:t>
      </w:r>
      <w:proofErr w:type="spellEnd"/>
      <w:r w:rsidRPr="00B92559">
        <w:t xml:space="preserve"> MS </w:t>
      </w:r>
      <w:proofErr w:type="spellStart"/>
      <w:r w:rsidRPr="00B92559">
        <w:t>nr</w:t>
      </w:r>
      <w:proofErr w:type="spellEnd"/>
      <w:r w:rsidRPr="00B92559">
        <w:t xml:space="preserve">. </w:t>
      </w:r>
      <w:proofErr w:type="gramStart"/>
      <w:r w:rsidRPr="00B92559">
        <w:t>418/2005</w:t>
      </w:r>
      <w:proofErr w:type="gramEnd"/>
      <w:r w:rsidRPr="00B92559">
        <w:t xml:space="preserve"> cu </w:t>
      </w:r>
      <w:proofErr w:type="spellStart"/>
      <w:r w:rsidRPr="00B92559">
        <w:t>modificările</w:t>
      </w:r>
      <w:proofErr w:type="spellEnd"/>
      <w:r w:rsidRPr="00B92559">
        <w:t xml:space="preserve"> </w:t>
      </w:r>
      <w:proofErr w:type="spellStart"/>
      <w:r w:rsidRPr="00B92559">
        <w:t>și</w:t>
      </w:r>
      <w:proofErr w:type="spellEnd"/>
      <w:r w:rsidRPr="00B92559">
        <w:t xml:space="preserve"> </w:t>
      </w:r>
      <w:proofErr w:type="spellStart"/>
      <w:r w:rsidRPr="00B92559">
        <w:t>complementările</w:t>
      </w:r>
      <w:proofErr w:type="spellEnd"/>
      <w:r w:rsidRPr="00B92559">
        <w:t xml:space="preserve"> </w:t>
      </w:r>
      <w:proofErr w:type="spellStart"/>
      <w:r w:rsidRPr="00B92559">
        <w:t>ulterioare</w:t>
      </w:r>
      <w:proofErr w:type="spellEnd"/>
      <w:r w:rsidRPr="00B92559">
        <w:t>.</w:t>
      </w:r>
    </w:p>
    <w:p w14:paraId="68918E1D" w14:textId="77777777" w:rsidR="00B92559" w:rsidRPr="00B92559" w:rsidRDefault="00B92559" w:rsidP="00B92559">
      <w:pPr>
        <w:pStyle w:val="ListParagraph"/>
        <w:spacing w:after="8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2559">
        <w:rPr>
          <w:rFonts w:ascii="Times New Roman" w:hAnsi="Times New Roman"/>
          <w:sz w:val="24"/>
          <w:szCs w:val="24"/>
        </w:rPr>
        <w:t>Înscrierile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candidaților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în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această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sesiune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2559">
        <w:rPr>
          <w:rFonts w:ascii="Times New Roman" w:hAnsi="Times New Roman"/>
          <w:sz w:val="24"/>
          <w:szCs w:val="24"/>
        </w:rPr>
        <w:t>examen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B92559">
        <w:rPr>
          <w:rFonts w:ascii="Times New Roman" w:hAnsi="Times New Roman"/>
          <w:sz w:val="24"/>
          <w:szCs w:val="24"/>
        </w:rPr>
        <w:t>vor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efectua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perioada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09</w:t>
      </w:r>
      <w:r w:rsidRPr="00B9255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– 24 </w:t>
      </w:r>
      <w:proofErr w:type="spellStart"/>
      <w:r w:rsidRPr="00B9255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aprilie</w:t>
      </w:r>
      <w:proofErr w:type="spellEnd"/>
      <w:r w:rsidRPr="00B9255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2025</w:t>
      </w:r>
      <w:r w:rsidRPr="00B9255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inclusiv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>,</w:t>
      </w:r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după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B92559">
        <w:rPr>
          <w:rFonts w:ascii="Times New Roman" w:hAnsi="Times New Roman"/>
          <w:sz w:val="24"/>
          <w:szCs w:val="24"/>
        </w:rPr>
        <w:t>urmează</w:t>
      </w:r>
      <w:proofErr w:type="spellEnd"/>
      <w:r w:rsidRPr="00B92559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3305D065" w14:textId="77777777" w:rsidR="00B92559" w:rsidRPr="00B92559" w:rsidRDefault="00B92559" w:rsidP="00B92559">
      <w:pPr>
        <w:pStyle w:val="ListParagraph"/>
        <w:numPr>
          <w:ilvl w:val="0"/>
          <w:numId w:val="28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2559">
        <w:rPr>
          <w:rFonts w:ascii="Times New Roman" w:hAnsi="Times New Roman"/>
          <w:sz w:val="24"/>
          <w:szCs w:val="24"/>
        </w:rPr>
        <w:t>Înscrierile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pentru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medicii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specialiști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sau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primari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B92559">
        <w:rPr>
          <w:rFonts w:ascii="Times New Roman" w:hAnsi="Times New Roman"/>
          <w:sz w:val="24"/>
          <w:szCs w:val="24"/>
        </w:rPr>
        <w:t>vor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finaliza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B92559">
        <w:rPr>
          <w:rFonts w:ascii="Times New Roman" w:hAnsi="Times New Roman"/>
          <w:sz w:val="24"/>
          <w:szCs w:val="24"/>
        </w:rPr>
        <w:t>pregătirea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până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B92559">
        <w:rPr>
          <w:rFonts w:ascii="Times New Roman" w:hAnsi="Times New Roman"/>
          <w:sz w:val="24"/>
          <w:szCs w:val="24"/>
        </w:rPr>
        <w:t>de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30.04.2025 se </w:t>
      </w:r>
      <w:proofErr w:type="spellStart"/>
      <w:r w:rsidRPr="00B92559">
        <w:rPr>
          <w:rFonts w:ascii="Times New Roman" w:hAnsi="Times New Roman"/>
          <w:sz w:val="24"/>
          <w:szCs w:val="24"/>
        </w:rPr>
        <w:t>fac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prin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Direcţiile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2559">
        <w:rPr>
          <w:rFonts w:ascii="Times New Roman" w:hAnsi="Times New Roman"/>
          <w:sz w:val="24"/>
          <w:szCs w:val="24"/>
        </w:rPr>
        <w:t>sănătate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publică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judeţene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și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92559">
        <w:rPr>
          <w:rFonts w:ascii="Times New Roman" w:hAnsi="Times New Roman"/>
          <w:sz w:val="24"/>
          <w:szCs w:val="24"/>
        </w:rPr>
        <w:t>municipiului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București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Pr="00B92559">
        <w:rPr>
          <w:rFonts w:ascii="Times New Roman" w:hAnsi="Times New Roman"/>
          <w:sz w:val="24"/>
          <w:szCs w:val="24"/>
        </w:rPr>
        <w:t>centrele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universitare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unde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solicită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susținerea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examenului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care s-a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efectuat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pregătirea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, </w:t>
      </w:r>
      <w:r w:rsidRPr="00B92559">
        <w:rPr>
          <w:rFonts w:ascii="Times New Roman" w:hAnsi="Times New Roman"/>
          <w:b/>
          <w:sz w:val="24"/>
          <w:szCs w:val="24"/>
        </w:rPr>
        <w:t xml:space="preserve">conform </w:t>
      </w:r>
      <w:proofErr w:type="spellStart"/>
      <w:r w:rsidRPr="00B92559">
        <w:rPr>
          <w:rFonts w:ascii="Times New Roman" w:hAnsi="Times New Roman"/>
          <w:b/>
          <w:sz w:val="24"/>
          <w:szCs w:val="24"/>
        </w:rPr>
        <w:t>prevederilor</w:t>
      </w:r>
      <w:proofErr w:type="spellEnd"/>
      <w:r w:rsidRPr="00B92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Ordinul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MS </w:t>
      </w:r>
      <w:proofErr w:type="spellStart"/>
      <w:r w:rsidRPr="00B92559">
        <w:rPr>
          <w:rFonts w:ascii="Times New Roman" w:hAnsi="Times New Roman"/>
          <w:sz w:val="24"/>
          <w:szCs w:val="24"/>
        </w:rPr>
        <w:t>nr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. 418/2005 </w:t>
      </w:r>
      <w:proofErr w:type="spellStart"/>
      <w:r w:rsidRPr="00B92559">
        <w:rPr>
          <w:rFonts w:ascii="Times New Roman" w:hAnsi="Times New Roman"/>
          <w:sz w:val="24"/>
          <w:szCs w:val="24"/>
        </w:rPr>
        <w:t>pentru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următoarele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559">
        <w:rPr>
          <w:rFonts w:ascii="Times New Roman" w:hAnsi="Times New Roman"/>
          <w:sz w:val="24"/>
          <w:szCs w:val="24"/>
        </w:rPr>
        <w:t>categorii</w:t>
      </w:r>
      <w:proofErr w:type="spellEnd"/>
      <w:r w:rsidRPr="00B925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2559">
        <w:rPr>
          <w:rFonts w:ascii="Times New Roman" w:hAnsi="Times New Roman"/>
          <w:sz w:val="24"/>
          <w:szCs w:val="24"/>
        </w:rPr>
        <w:t>atestate</w:t>
      </w:r>
      <w:proofErr w:type="spellEnd"/>
      <w:r w:rsidRPr="00B92559">
        <w:rPr>
          <w:rFonts w:ascii="Times New Roman" w:hAnsi="Times New Roman"/>
          <w:sz w:val="24"/>
          <w:szCs w:val="24"/>
        </w:rPr>
        <w:t>:</w:t>
      </w:r>
    </w:p>
    <w:p w14:paraId="01186EB7" w14:textId="77777777" w:rsidR="00B92559" w:rsidRPr="00B92559" w:rsidRDefault="00B92559" w:rsidP="00B92559">
      <w:pPr>
        <w:pStyle w:val="ListParagraph"/>
        <w:spacing w:after="8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14:paraId="215C028D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CHIRURGIE LAPARSCOPICĂ -NIVEL I ( TEHNICI DE BAZĂ)</w:t>
      </w:r>
    </w:p>
    <w:p w14:paraId="61DAAB2C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CHIRURGIE LAPAROSCOPICĂ ÎN GINECOLOGIE</w:t>
      </w:r>
    </w:p>
    <w:p w14:paraId="1CE5950F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DIABETOLOGIE PEDIATRICĂ</w:t>
      </w:r>
    </w:p>
    <w:p w14:paraId="2E9428FB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ECOGRAFIA TRANSFONTANELARĂ</w:t>
      </w:r>
    </w:p>
    <w:p w14:paraId="04F4F86F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ENDOSCOPIE BRONȘICĂ</w:t>
      </w:r>
    </w:p>
    <w:p w14:paraId="44EB663B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EXPLORĂRI FUNCȚIONALE RESPIRATORII SPECIALE</w:t>
      </w:r>
    </w:p>
    <w:p w14:paraId="15BDD036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HISTEROSCOPIE</w:t>
      </w:r>
    </w:p>
    <w:p w14:paraId="2DE954E0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HOMEOPATIE</w:t>
      </w:r>
    </w:p>
    <w:p w14:paraId="6B69E41F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ÎNGRIJIRI PALIATIVE</w:t>
      </w:r>
    </w:p>
    <w:p w14:paraId="586175CB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MEDICINĂ DE CĂLĂTORIE</w:t>
      </w:r>
    </w:p>
    <w:p w14:paraId="2DF0C264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MEDICINĂ HIPERBARĂ</w:t>
      </w:r>
    </w:p>
    <w:p w14:paraId="085E4169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MEDICINĂ ȘCOLARĂ</w:t>
      </w:r>
    </w:p>
    <w:p w14:paraId="23000CC6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ULTRASONOGRAFIA APARATULUI URINAR LA ADULT</w:t>
      </w:r>
    </w:p>
    <w:p w14:paraId="53F6C12D" w14:textId="77777777" w:rsidR="00B92559" w:rsidRPr="00B92559" w:rsidRDefault="00B92559" w:rsidP="00B92559">
      <w:pPr>
        <w:numPr>
          <w:ilvl w:val="0"/>
          <w:numId w:val="27"/>
        </w:numPr>
        <w:spacing w:after="80" w:line="259" w:lineRule="auto"/>
        <w:jc w:val="both"/>
        <w:rPr>
          <w:b/>
        </w:rPr>
      </w:pPr>
      <w:r w:rsidRPr="00B92559">
        <w:rPr>
          <w:b/>
        </w:rPr>
        <w:t>ULTRASONOGRAFIE GENERALĂ NIVEL I + II</w:t>
      </w:r>
    </w:p>
    <w:p w14:paraId="5C536550" w14:textId="77777777" w:rsidR="00B92559" w:rsidRDefault="00B92559" w:rsidP="00B92559">
      <w:pPr>
        <w:spacing w:after="80"/>
        <w:ind w:firstLine="426"/>
        <w:jc w:val="both"/>
      </w:pPr>
      <w:proofErr w:type="spellStart"/>
      <w:r w:rsidRPr="00B92559">
        <w:t>Candidații</w:t>
      </w:r>
      <w:proofErr w:type="spellEnd"/>
      <w:r w:rsidRPr="00B92559">
        <w:t xml:space="preserve">,  pot </w:t>
      </w:r>
      <w:proofErr w:type="spellStart"/>
      <w:r w:rsidRPr="00B92559">
        <w:t>depune</w:t>
      </w:r>
      <w:proofErr w:type="spellEnd"/>
      <w:r w:rsidRPr="00B92559">
        <w:t xml:space="preserve"> personal </w:t>
      </w:r>
      <w:proofErr w:type="spellStart"/>
      <w:r w:rsidRPr="00B92559">
        <w:t>dosarele</w:t>
      </w:r>
      <w:proofErr w:type="spellEnd"/>
      <w:r w:rsidRPr="00B92559">
        <w:t xml:space="preserve"> de </w:t>
      </w:r>
      <w:proofErr w:type="spellStart"/>
      <w:r w:rsidRPr="00B92559">
        <w:t>înscriere</w:t>
      </w:r>
      <w:proofErr w:type="spellEnd"/>
      <w:r w:rsidRPr="00B92559">
        <w:t xml:space="preserve"> </w:t>
      </w:r>
      <w:proofErr w:type="spellStart"/>
      <w:r w:rsidRPr="00B92559">
        <w:t>sau</w:t>
      </w:r>
      <w:proofErr w:type="spellEnd"/>
      <w:r w:rsidRPr="00B92559">
        <w:t xml:space="preserve"> le pot </w:t>
      </w:r>
      <w:proofErr w:type="spellStart"/>
      <w:r w:rsidRPr="00B92559">
        <w:t>trimite</w:t>
      </w:r>
      <w:proofErr w:type="spellEnd"/>
      <w:r w:rsidRPr="00B92559">
        <w:t xml:space="preserve"> </w:t>
      </w:r>
      <w:proofErr w:type="spellStart"/>
      <w:r w:rsidRPr="00B92559">
        <w:t>prin</w:t>
      </w:r>
      <w:proofErr w:type="spellEnd"/>
      <w:r w:rsidRPr="00B92559">
        <w:t xml:space="preserve"> </w:t>
      </w:r>
      <w:proofErr w:type="spellStart"/>
      <w:r w:rsidRPr="00B92559">
        <w:t>servicii</w:t>
      </w:r>
      <w:proofErr w:type="spellEnd"/>
      <w:r w:rsidRPr="00B92559">
        <w:t xml:space="preserve"> </w:t>
      </w:r>
      <w:proofErr w:type="spellStart"/>
      <w:r w:rsidRPr="00B92559">
        <w:t>poștale</w:t>
      </w:r>
      <w:proofErr w:type="spellEnd"/>
      <w:r w:rsidRPr="00B92559">
        <w:t xml:space="preserve">, </w:t>
      </w:r>
      <w:proofErr w:type="spellStart"/>
      <w:r w:rsidRPr="00B92559">
        <w:t>pe</w:t>
      </w:r>
      <w:proofErr w:type="spellEnd"/>
      <w:r w:rsidRPr="00B92559">
        <w:t xml:space="preserve"> </w:t>
      </w:r>
      <w:proofErr w:type="spellStart"/>
      <w:r w:rsidRPr="00B92559">
        <w:t>proprie</w:t>
      </w:r>
      <w:proofErr w:type="spellEnd"/>
      <w:r w:rsidRPr="00B92559">
        <w:t xml:space="preserve"> </w:t>
      </w:r>
      <w:proofErr w:type="spellStart"/>
      <w:r w:rsidRPr="00B92559">
        <w:t>răspundere</w:t>
      </w:r>
      <w:proofErr w:type="spellEnd"/>
      <w:r w:rsidRPr="00B92559">
        <w:t xml:space="preserve">, </w:t>
      </w:r>
      <w:proofErr w:type="spellStart"/>
      <w:r w:rsidRPr="00B92559">
        <w:t>având</w:t>
      </w:r>
      <w:proofErr w:type="spellEnd"/>
      <w:r w:rsidRPr="00B92559">
        <w:t xml:space="preserve"> </w:t>
      </w:r>
      <w:proofErr w:type="spellStart"/>
      <w:r w:rsidRPr="00B92559">
        <w:t>dovada</w:t>
      </w:r>
      <w:proofErr w:type="spellEnd"/>
      <w:r w:rsidRPr="00B92559">
        <w:t xml:space="preserve"> </w:t>
      </w:r>
      <w:proofErr w:type="spellStart"/>
      <w:r w:rsidRPr="00B92559">
        <w:t>expedierii</w:t>
      </w:r>
      <w:proofErr w:type="spellEnd"/>
      <w:r w:rsidRPr="00B92559">
        <w:t xml:space="preserve"> </w:t>
      </w:r>
      <w:proofErr w:type="spellStart"/>
      <w:r w:rsidRPr="00B92559">
        <w:t>dosarelor</w:t>
      </w:r>
      <w:proofErr w:type="spellEnd"/>
      <w:r w:rsidRPr="00B92559">
        <w:t xml:space="preserve"> </w:t>
      </w:r>
      <w:proofErr w:type="spellStart"/>
      <w:r w:rsidRPr="00B92559">
        <w:t>în</w:t>
      </w:r>
      <w:proofErr w:type="spellEnd"/>
      <w:r w:rsidRPr="00B92559">
        <w:t xml:space="preserve"> </w:t>
      </w:r>
      <w:proofErr w:type="spellStart"/>
      <w:r w:rsidRPr="00B92559">
        <w:t>termenul</w:t>
      </w:r>
      <w:proofErr w:type="spellEnd"/>
      <w:r w:rsidRPr="00B92559">
        <w:t xml:space="preserve"> </w:t>
      </w:r>
      <w:proofErr w:type="spellStart"/>
      <w:r w:rsidRPr="00B92559">
        <w:t>menționat</w:t>
      </w:r>
      <w:proofErr w:type="spellEnd"/>
      <w:r w:rsidRPr="00B92559">
        <w:t xml:space="preserve">, la </w:t>
      </w:r>
      <w:proofErr w:type="spellStart"/>
      <w:r w:rsidRPr="00B92559">
        <w:t>sediul</w:t>
      </w:r>
      <w:proofErr w:type="spellEnd"/>
      <w:r w:rsidRPr="00B92559">
        <w:t xml:space="preserve"> </w:t>
      </w:r>
      <w:proofErr w:type="spellStart"/>
      <w:r w:rsidRPr="00B92559">
        <w:t>Direcției</w:t>
      </w:r>
      <w:proofErr w:type="spellEnd"/>
      <w:r w:rsidRPr="00B92559">
        <w:t xml:space="preserve"> de </w:t>
      </w:r>
      <w:proofErr w:type="spellStart"/>
      <w:r w:rsidRPr="00B92559">
        <w:t>Sănătate</w:t>
      </w:r>
      <w:proofErr w:type="spellEnd"/>
      <w:r w:rsidRPr="00B92559">
        <w:t xml:space="preserve"> </w:t>
      </w:r>
      <w:proofErr w:type="spellStart"/>
      <w:r w:rsidRPr="00B92559">
        <w:t>Publică</w:t>
      </w:r>
      <w:proofErr w:type="spellEnd"/>
      <w:r w:rsidRPr="00B92559">
        <w:t xml:space="preserve"> </w:t>
      </w:r>
      <w:proofErr w:type="spellStart"/>
      <w:r w:rsidRPr="00B92559">
        <w:t>Județeană</w:t>
      </w:r>
      <w:proofErr w:type="spellEnd"/>
      <w:r w:rsidRPr="00B92559">
        <w:t xml:space="preserve"> </w:t>
      </w:r>
      <w:proofErr w:type="spellStart"/>
      <w:r w:rsidRPr="00B92559">
        <w:t>Constanța</w:t>
      </w:r>
      <w:proofErr w:type="spellEnd"/>
      <w:r w:rsidRPr="00B92559">
        <w:t xml:space="preserve">, </w:t>
      </w:r>
      <w:r>
        <w:t xml:space="preserve">str. </w:t>
      </w:r>
      <w:proofErr w:type="spellStart"/>
      <w:r>
        <w:t>A</w:t>
      </w:r>
      <w:r w:rsidRPr="00B92559">
        <w:t>leea</w:t>
      </w:r>
      <w:proofErr w:type="spellEnd"/>
      <w:r w:rsidRPr="00B92559">
        <w:t xml:space="preserve"> </w:t>
      </w:r>
      <w:proofErr w:type="spellStart"/>
      <w:r w:rsidRPr="00B92559">
        <w:t>Lăcrămioarei</w:t>
      </w:r>
      <w:proofErr w:type="spellEnd"/>
      <w:r w:rsidRPr="00B92559">
        <w:t xml:space="preserve"> nr.1, </w:t>
      </w:r>
      <w:proofErr w:type="spellStart"/>
      <w:r w:rsidRPr="00B92559">
        <w:t>în</w:t>
      </w:r>
      <w:proofErr w:type="spellEnd"/>
      <w:r w:rsidRPr="00B92559">
        <w:t xml:space="preserve"> </w:t>
      </w:r>
      <w:proofErr w:type="spellStart"/>
      <w:r w:rsidRPr="00B92559">
        <w:t>perioada</w:t>
      </w:r>
      <w:proofErr w:type="spellEnd"/>
      <w:r w:rsidRPr="00B92559">
        <w:t xml:space="preserve"> </w:t>
      </w:r>
      <w:r w:rsidRPr="00B92559">
        <w:rPr>
          <w:b/>
        </w:rPr>
        <w:t>09</w:t>
      </w:r>
      <w:r w:rsidRPr="00B92559">
        <w:rPr>
          <w:b/>
          <w:bCs/>
          <w:color w:val="000000"/>
          <w:lang w:eastAsia="en-GB"/>
        </w:rPr>
        <w:t xml:space="preserve"> – 24 </w:t>
      </w:r>
      <w:proofErr w:type="spellStart"/>
      <w:r w:rsidRPr="00B92559">
        <w:rPr>
          <w:b/>
          <w:bCs/>
          <w:color w:val="000000"/>
          <w:lang w:eastAsia="en-GB"/>
        </w:rPr>
        <w:t>aprilie</w:t>
      </w:r>
      <w:proofErr w:type="spellEnd"/>
      <w:r w:rsidRPr="00B92559">
        <w:rPr>
          <w:b/>
          <w:bCs/>
          <w:color w:val="000000"/>
          <w:lang w:eastAsia="en-GB"/>
        </w:rPr>
        <w:t xml:space="preserve"> 2025</w:t>
      </w:r>
      <w:r w:rsidRPr="00B92559">
        <w:rPr>
          <w:b/>
        </w:rPr>
        <w:t xml:space="preserve">, </w:t>
      </w:r>
      <w:proofErr w:type="spellStart"/>
      <w:r w:rsidRPr="00B92559">
        <w:rPr>
          <w:b/>
        </w:rPr>
        <w:t>inclusiv</w:t>
      </w:r>
      <w:proofErr w:type="spellEnd"/>
      <w:r w:rsidRPr="00B92559">
        <w:rPr>
          <w:b/>
        </w:rPr>
        <w:t xml:space="preserve">, </w:t>
      </w:r>
      <w:r w:rsidRPr="00B92559">
        <w:t xml:space="preserve">conform </w:t>
      </w:r>
      <w:proofErr w:type="spellStart"/>
      <w:r w:rsidRPr="00B92559">
        <w:t>programului</w:t>
      </w:r>
      <w:proofErr w:type="spellEnd"/>
      <w:r w:rsidRPr="00B92559">
        <w:t xml:space="preserve">: </w:t>
      </w:r>
    </w:p>
    <w:p w14:paraId="518AEE17" w14:textId="129BEB59" w:rsidR="00B92559" w:rsidRPr="00B92559" w:rsidRDefault="00B92559" w:rsidP="00B92559">
      <w:pPr>
        <w:spacing w:after="80"/>
        <w:ind w:firstLine="426"/>
        <w:jc w:val="both"/>
        <w:rPr>
          <w:b/>
        </w:rPr>
      </w:pPr>
      <w:proofErr w:type="spellStart"/>
      <w:r>
        <w:t>L</w:t>
      </w:r>
      <w:r>
        <w:rPr>
          <w:b/>
        </w:rPr>
        <w:t>uni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Joi</w:t>
      </w:r>
      <w:proofErr w:type="spellEnd"/>
      <w:r>
        <w:rPr>
          <w:b/>
          <w:lang w:val="en-150"/>
        </w:rPr>
        <w:t>:</w:t>
      </w:r>
      <w:r w:rsidRPr="00B92559">
        <w:rPr>
          <w:b/>
        </w:rPr>
        <w:t xml:space="preserve"> 9.30-14.30            </w:t>
      </w:r>
      <w:proofErr w:type="spellStart"/>
      <w:proofErr w:type="gramStart"/>
      <w:r w:rsidRPr="00B92559">
        <w:rPr>
          <w:b/>
        </w:rPr>
        <w:t>Vineri</w:t>
      </w:r>
      <w:proofErr w:type="spellEnd"/>
      <w:r w:rsidRPr="00B92559">
        <w:rPr>
          <w:b/>
        </w:rPr>
        <w:t xml:space="preserve"> </w:t>
      </w:r>
      <w:r>
        <w:rPr>
          <w:b/>
          <w:lang w:val="en-150"/>
        </w:rPr>
        <w:t>:</w:t>
      </w:r>
      <w:proofErr w:type="gramEnd"/>
      <w:r>
        <w:rPr>
          <w:b/>
          <w:lang w:val="en-150"/>
        </w:rPr>
        <w:t xml:space="preserve"> </w:t>
      </w:r>
      <w:r w:rsidRPr="00B92559">
        <w:rPr>
          <w:b/>
        </w:rPr>
        <w:t>9.30 - 13.00.</w:t>
      </w:r>
    </w:p>
    <w:p w14:paraId="59DCD3F4" w14:textId="77777777" w:rsidR="00B92559" w:rsidRPr="00B92559" w:rsidRDefault="00B92559" w:rsidP="00B92559">
      <w:pPr>
        <w:spacing w:after="80"/>
        <w:ind w:firstLine="709"/>
        <w:jc w:val="center"/>
        <w:rPr>
          <w:b/>
        </w:rPr>
      </w:pPr>
    </w:p>
    <w:p w14:paraId="07BC0B30" w14:textId="77777777" w:rsidR="00B92559" w:rsidRDefault="00B92559" w:rsidP="00B92559"/>
    <w:sectPr w:rsidR="00B92559" w:rsidSect="00A23505">
      <w:headerReference w:type="default" r:id="rId7"/>
      <w:footerReference w:type="default" r:id="rId8"/>
      <w:pgSz w:w="12240" w:h="15840"/>
      <w:pgMar w:top="1440" w:right="1440" w:bottom="1440" w:left="1440" w:header="86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3F52" w14:textId="77777777" w:rsidR="00574E3C" w:rsidRDefault="00574E3C" w:rsidP="008A403A">
      <w:r>
        <w:separator/>
      </w:r>
    </w:p>
  </w:endnote>
  <w:endnote w:type="continuationSeparator" w:id="0">
    <w:p w14:paraId="6A149654" w14:textId="77777777" w:rsidR="00574E3C" w:rsidRDefault="00574E3C" w:rsidP="008A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F73EA" w14:textId="17B249C8" w:rsidR="00D32E07" w:rsidRDefault="00C63C9B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D7045B1" wp14:editId="1F584095">
              <wp:simplePos x="0" y="0"/>
              <wp:positionH relativeFrom="column">
                <wp:posOffset>428625</wp:posOffset>
              </wp:positionH>
              <wp:positionV relativeFrom="paragraph">
                <wp:posOffset>12700</wp:posOffset>
              </wp:positionV>
              <wp:extent cx="4972050" cy="383540"/>
              <wp:effectExtent l="0" t="3175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A4A00" w14:textId="77777777" w:rsidR="00D32E07" w:rsidRPr="008A403A" w:rsidRDefault="00B16CCD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D</w:t>
                          </w:r>
                          <w:r w:rsidR="00E327C5">
                            <w:rPr>
                              <w:sz w:val="20"/>
                              <w:lang w:val="ro-RO"/>
                            </w:rPr>
                            <w:t>irecția de Sănătate Publică a Județului Constanț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a</w:t>
                          </w:r>
                        </w:p>
                        <w:p w14:paraId="14A5DFCF" w14:textId="531CE3A1" w:rsidR="00D32E07" w:rsidRPr="008A403A" w:rsidRDefault="00E327C5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Aleea Lăcrămioarei</w:t>
                          </w:r>
                          <w:r w:rsidR="00B16CCD">
                            <w:rPr>
                              <w:sz w:val="20"/>
                              <w:lang w:val="ro-RO"/>
                            </w:rPr>
                            <w:t xml:space="preserve"> nr. 1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,</w:t>
                          </w:r>
                          <w:r w:rsidR="00B16CCD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  <w:r w:rsidR="00D32E07" w:rsidRPr="008A403A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  <w:r w:rsidR="00FE335D">
                            <w:rPr>
                              <w:sz w:val="20"/>
                              <w:lang w:val="ro-RO"/>
                            </w:rPr>
                            <w:t>tel: 0241.</w:t>
                          </w:r>
                          <w:r w:rsidR="00DF7540">
                            <w:rPr>
                              <w:sz w:val="20"/>
                              <w:lang w:val="ro-RO"/>
                            </w:rPr>
                            <w:t xml:space="preserve">838330 </w:t>
                          </w:r>
                          <w:r w:rsidR="00FE335D">
                            <w:rPr>
                              <w:sz w:val="20"/>
                              <w:lang w:val="ro-RO"/>
                            </w:rPr>
                            <w:t xml:space="preserve">, </w:t>
                          </w:r>
                          <w:r w:rsidR="008B1D05">
                            <w:rPr>
                              <w:sz w:val="20"/>
                              <w:lang w:val="ro-RO"/>
                            </w:rPr>
                            <w:t>e</w:t>
                          </w:r>
                          <w:r w:rsidR="00DF7540">
                            <w:rPr>
                              <w:sz w:val="20"/>
                              <w:lang w:val="ro-RO"/>
                            </w:rPr>
                            <w:t>-</w:t>
                          </w:r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mail </w:t>
                          </w:r>
                          <w:hyperlink r:id="rId1" w:history="1">
                            <w:r w:rsidR="008B1D05" w:rsidRPr="000F1A8D">
                              <w:rPr>
                                <w:rStyle w:val="Hyperlink"/>
                                <w:sz w:val="20"/>
                                <w:lang w:val="ro-RO"/>
                              </w:rPr>
                              <w:t>secretariat@dspct.ro</w:t>
                            </w:r>
                          </w:hyperlink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7045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3.75pt;margin-top:1pt;width:391.5pt;height:30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" stroked="f">
              <v:textbox style="mso-fit-shape-to-text:t">
                <w:txbxContent>
                  <w:p w14:paraId="7C6A4A00" w14:textId="77777777" w:rsidR="00D32E07" w:rsidRPr="008A403A" w:rsidRDefault="00B16CCD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D</w:t>
                    </w:r>
                    <w:r w:rsidR="00E327C5">
                      <w:rPr>
                        <w:sz w:val="20"/>
                        <w:lang w:val="ro-RO"/>
                      </w:rPr>
                      <w:t>irecția de Sănătate Publică a Județului Constanț</w:t>
                    </w:r>
                    <w:r>
                      <w:rPr>
                        <w:sz w:val="20"/>
                        <w:lang w:val="ro-RO"/>
                      </w:rPr>
                      <w:t>a</w:t>
                    </w:r>
                  </w:p>
                  <w:p w14:paraId="14A5DFCF" w14:textId="531CE3A1" w:rsidR="00D32E07" w:rsidRPr="008A403A" w:rsidRDefault="00E327C5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Aleea Lăcrămioarei</w:t>
                    </w:r>
                    <w:r w:rsidR="00B16CCD">
                      <w:rPr>
                        <w:sz w:val="20"/>
                        <w:lang w:val="ro-RO"/>
                      </w:rPr>
                      <w:t xml:space="preserve"> nr. 1</w:t>
                    </w:r>
                    <w:r>
                      <w:rPr>
                        <w:sz w:val="20"/>
                        <w:lang w:val="ro-RO"/>
                      </w:rPr>
                      <w:t>,</w:t>
                    </w:r>
                    <w:r w:rsidR="00B16CCD">
                      <w:rPr>
                        <w:sz w:val="20"/>
                        <w:lang w:val="ro-RO"/>
                      </w:rPr>
                      <w:t xml:space="preserve"> </w:t>
                    </w:r>
                    <w:r w:rsidR="00D32E07" w:rsidRPr="008A403A">
                      <w:rPr>
                        <w:sz w:val="20"/>
                        <w:lang w:val="ro-RO"/>
                      </w:rPr>
                      <w:t xml:space="preserve"> </w:t>
                    </w:r>
                    <w:r w:rsidR="00FE335D">
                      <w:rPr>
                        <w:sz w:val="20"/>
                        <w:lang w:val="ro-RO"/>
                      </w:rPr>
                      <w:t>tel: 0241.</w:t>
                    </w:r>
                    <w:r w:rsidR="00DF7540">
                      <w:rPr>
                        <w:sz w:val="20"/>
                        <w:lang w:val="ro-RO"/>
                      </w:rPr>
                      <w:t xml:space="preserve">838330 </w:t>
                    </w:r>
                    <w:r w:rsidR="00FE335D">
                      <w:rPr>
                        <w:sz w:val="20"/>
                        <w:lang w:val="ro-RO"/>
                      </w:rPr>
                      <w:t xml:space="preserve">, </w:t>
                    </w:r>
                    <w:r w:rsidR="008B1D05">
                      <w:rPr>
                        <w:sz w:val="20"/>
                        <w:lang w:val="ro-RO"/>
                      </w:rPr>
                      <w:t>e</w:t>
                    </w:r>
                    <w:r w:rsidR="00DF7540">
                      <w:rPr>
                        <w:sz w:val="20"/>
                        <w:lang w:val="ro-RO"/>
                      </w:rPr>
                      <w:t>-</w:t>
                    </w:r>
                    <w:r w:rsidR="008B1D05">
                      <w:rPr>
                        <w:sz w:val="20"/>
                        <w:lang w:val="ro-RO"/>
                      </w:rPr>
                      <w:t xml:space="preserve">mail </w:t>
                    </w:r>
                    <w:hyperlink r:id="rId2" w:history="1">
                      <w:r w:rsidR="008B1D05" w:rsidRPr="000F1A8D">
                        <w:rPr>
                          <w:rStyle w:val="Hyperlink"/>
                          <w:sz w:val="20"/>
                          <w:lang w:val="ro-RO"/>
                        </w:rPr>
                        <w:t>secretariat@dspct.ro</w:t>
                      </w:r>
                    </w:hyperlink>
                    <w:r w:rsidR="008B1D05">
                      <w:rPr>
                        <w:sz w:val="20"/>
                        <w:lang w:val="ro-RO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8E53" w14:textId="77777777" w:rsidR="00574E3C" w:rsidRDefault="00574E3C" w:rsidP="008A403A">
      <w:r>
        <w:separator/>
      </w:r>
    </w:p>
  </w:footnote>
  <w:footnote w:type="continuationSeparator" w:id="0">
    <w:p w14:paraId="310E1593" w14:textId="77777777" w:rsidR="00574E3C" w:rsidRDefault="00574E3C" w:rsidP="008A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E15D" w14:textId="73EDB340" w:rsidR="00BA2DB7" w:rsidRDefault="00866012" w:rsidP="00B377A2">
    <w:pPr>
      <w:pStyle w:val="Header"/>
      <w:tabs>
        <w:tab w:val="clear" w:pos="4536"/>
        <w:tab w:val="clear" w:pos="9072"/>
        <w:tab w:val="right" w:pos="9360"/>
      </w:tabs>
    </w:pP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 wp14:anchorId="4DA336D8" wp14:editId="097BC8C0">
          <wp:simplePos x="0" y="0"/>
          <wp:positionH relativeFrom="column">
            <wp:posOffset>-416257</wp:posOffset>
          </wp:positionH>
          <wp:positionV relativeFrom="paragraph">
            <wp:posOffset>-350747</wp:posOffset>
          </wp:positionV>
          <wp:extent cx="893929" cy="865051"/>
          <wp:effectExtent l="19050" t="0" r="1421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564" cy="86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3C9B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CD11DC7" wp14:editId="3CC886F1">
              <wp:simplePos x="0" y="0"/>
              <wp:positionH relativeFrom="margin">
                <wp:posOffset>1303655</wp:posOffset>
              </wp:positionH>
              <wp:positionV relativeFrom="margin">
                <wp:posOffset>-1038225</wp:posOffset>
              </wp:positionV>
              <wp:extent cx="3792855" cy="723265"/>
              <wp:effectExtent l="0" t="0" r="0" b="63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E6E71" w14:textId="77777777" w:rsidR="008A403A" w:rsidRPr="00707F24" w:rsidRDefault="00B16CCD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</w:t>
                          </w:r>
                          <w:r w:rsidR="00B91F00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Ț</w:t>
                          </w:r>
                          <w:r w:rsidR="00D32E07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II</w:t>
                          </w:r>
                        </w:p>
                        <w:p w14:paraId="5B4FC868" w14:textId="77777777" w:rsidR="0009010E" w:rsidRDefault="00B91F00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DIRECȚIA DE SĂNĂTATE PUBLICĂ A JUDEȚULUI CONSTANȚ</w:t>
                          </w:r>
                          <w:r w:rsidR="00B16CCD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1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65pt;margin-top:-81.75pt;width:298.65pt;height:56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7ggwIAAA8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" stroked="f">
              <v:textbox>
                <w:txbxContent>
                  <w:p w14:paraId="472E6E71" w14:textId="77777777" w:rsidR="008A403A" w:rsidRPr="00707F24" w:rsidRDefault="00B16CCD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MINISTERUL SĂNĂTĂ</w:t>
                    </w:r>
                    <w:r w:rsidR="00B91F00" w:rsidRPr="00707F24">
                      <w:rPr>
                        <w:b/>
                        <w:sz w:val="28"/>
                        <w:szCs w:val="28"/>
                        <w:lang w:val="ro-RO"/>
                      </w:rPr>
                      <w:t>Ț</w:t>
                    </w:r>
                    <w:r w:rsidR="00D32E07" w:rsidRPr="00707F24">
                      <w:rPr>
                        <w:b/>
                        <w:sz w:val="28"/>
                        <w:szCs w:val="28"/>
                        <w:lang w:val="ro-RO"/>
                      </w:rPr>
                      <w:t>II</w:t>
                    </w:r>
                  </w:p>
                  <w:p w14:paraId="5B4FC868" w14:textId="77777777" w:rsidR="0009010E" w:rsidRDefault="00B91F00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DIRECȚIA DE SĂNĂTATE PUBLICĂ A JUDEȚULUI CONSTANȚ</w:t>
                    </w:r>
                    <w:r w:rsidR="00B16CCD" w:rsidRPr="00707F24">
                      <w:rPr>
                        <w:b/>
                        <w:sz w:val="28"/>
                        <w:szCs w:val="28"/>
                        <w:lang w:val="ro-RO"/>
                      </w:rPr>
                      <w:t>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377A2">
      <w:tab/>
    </w:r>
  </w:p>
  <w:p w14:paraId="54799CE1" w14:textId="77777777" w:rsidR="00BA2DB7" w:rsidRDefault="00BA2DB7">
    <w:pPr>
      <w:pStyle w:val="Header"/>
    </w:pPr>
  </w:p>
  <w:p w14:paraId="58843363" w14:textId="77777777" w:rsidR="00BA2DB7" w:rsidRDefault="00BA2DB7">
    <w:pPr>
      <w:pStyle w:val="Header"/>
    </w:pPr>
  </w:p>
  <w:p w14:paraId="62B43A06" w14:textId="77777777" w:rsidR="008A403A" w:rsidRDefault="008A4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14"/>
    <w:multiLevelType w:val="hybridMultilevel"/>
    <w:tmpl w:val="FE1C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A4"/>
    <w:multiLevelType w:val="hybridMultilevel"/>
    <w:tmpl w:val="918AE05A"/>
    <w:lvl w:ilvl="0" w:tplc="E4F4F0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F032B"/>
    <w:multiLevelType w:val="hybridMultilevel"/>
    <w:tmpl w:val="A5AEB05C"/>
    <w:lvl w:ilvl="0" w:tplc="5ECC5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F7F"/>
    <w:multiLevelType w:val="hybridMultilevel"/>
    <w:tmpl w:val="340AAC66"/>
    <w:lvl w:ilvl="0" w:tplc="869A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5B04"/>
    <w:multiLevelType w:val="hybridMultilevel"/>
    <w:tmpl w:val="CD66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F7B"/>
    <w:multiLevelType w:val="hybridMultilevel"/>
    <w:tmpl w:val="13F88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308D"/>
    <w:multiLevelType w:val="hybridMultilevel"/>
    <w:tmpl w:val="A1025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3CB2"/>
    <w:multiLevelType w:val="hybridMultilevel"/>
    <w:tmpl w:val="FF3A22C2"/>
    <w:lvl w:ilvl="0" w:tplc="E6120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C36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4ECC"/>
    <w:multiLevelType w:val="hybridMultilevel"/>
    <w:tmpl w:val="B3C03D2E"/>
    <w:lvl w:ilvl="0" w:tplc="311E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D0980"/>
    <w:multiLevelType w:val="hybridMultilevel"/>
    <w:tmpl w:val="5C64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5329"/>
    <w:multiLevelType w:val="hybridMultilevel"/>
    <w:tmpl w:val="8CBEBA44"/>
    <w:lvl w:ilvl="0" w:tplc="EB560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832C0"/>
    <w:multiLevelType w:val="hybridMultilevel"/>
    <w:tmpl w:val="34A28E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36FF175F"/>
    <w:multiLevelType w:val="hybridMultilevel"/>
    <w:tmpl w:val="AFD2A4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3D8A"/>
    <w:multiLevelType w:val="hybridMultilevel"/>
    <w:tmpl w:val="4422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461C"/>
    <w:multiLevelType w:val="hybridMultilevel"/>
    <w:tmpl w:val="4692A04A"/>
    <w:lvl w:ilvl="0" w:tplc="DB500CF4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E075F3F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1F73"/>
    <w:multiLevelType w:val="hybridMultilevel"/>
    <w:tmpl w:val="B89A9610"/>
    <w:lvl w:ilvl="0" w:tplc="9F1E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76ABE"/>
    <w:multiLevelType w:val="hybridMultilevel"/>
    <w:tmpl w:val="BAB09948"/>
    <w:lvl w:ilvl="0" w:tplc="66B82DF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07067"/>
    <w:multiLevelType w:val="hybridMultilevel"/>
    <w:tmpl w:val="DA60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00B4D"/>
    <w:multiLevelType w:val="hybridMultilevel"/>
    <w:tmpl w:val="1CC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7C2E"/>
    <w:multiLevelType w:val="hybridMultilevel"/>
    <w:tmpl w:val="D7C2EFAC"/>
    <w:lvl w:ilvl="0" w:tplc="C4B4A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6A93"/>
    <w:multiLevelType w:val="hybridMultilevel"/>
    <w:tmpl w:val="FFE0F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A3A3B"/>
    <w:multiLevelType w:val="hybridMultilevel"/>
    <w:tmpl w:val="953CA324"/>
    <w:lvl w:ilvl="0" w:tplc="2F9A7D2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71D61"/>
    <w:multiLevelType w:val="hybridMultilevel"/>
    <w:tmpl w:val="C4E659E2"/>
    <w:lvl w:ilvl="0" w:tplc="8FD2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E534E"/>
    <w:multiLevelType w:val="hybridMultilevel"/>
    <w:tmpl w:val="4C0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772CA"/>
    <w:multiLevelType w:val="hybridMultilevel"/>
    <w:tmpl w:val="F29E4B24"/>
    <w:lvl w:ilvl="0" w:tplc="70AE5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745B97"/>
    <w:multiLevelType w:val="hybridMultilevel"/>
    <w:tmpl w:val="051453A0"/>
    <w:lvl w:ilvl="0" w:tplc="166EEF96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25"/>
  </w:num>
  <w:num w:numId="8">
    <w:abstractNumId w:val="9"/>
  </w:num>
  <w:num w:numId="9">
    <w:abstractNumId w:val="20"/>
  </w:num>
  <w:num w:numId="10">
    <w:abstractNumId w:val="26"/>
  </w:num>
  <w:num w:numId="11">
    <w:abstractNumId w:val="1"/>
  </w:num>
  <w:num w:numId="12">
    <w:abstractNumId w:val="17"/>
  </w:num>
  <w:num w:numId="13">
    <w:abstractNumId w:val="4"/>
  </w:num>
  <w:num w:numId="14">
    <w:abstractNumId w:val="14"/>
  </w:num>
  <w:num w:numId="15">
    <w:abstractNumId w:val="24"/>
  </w:num>
  <w:num w:numId="16">
    <w:abstractNumId w:val="11"/>
  </w:num>
  <w:num w:numId="17">
    <w:abstractNumId w:val="15"/>
  </w:num>
  <w:num w:numId="18">
    <w:abstractNumId w:val="7"/>
  </w:num>
  <w:num w:numId="19">
    <w:abstractNumId w:val="8"/>
  </w:num>
  <w:num w:numId="20">
    <w:abstractNumId w:val="16"/>
  </w:num>
  <w:num w:numId="21">
    <w:abstractNumId w:val="2"/>
  </w:num>
  <w:num w:numId="22">
    <w:abstractNumId w:val="23"/>
  </w:num>
  <w:num w:numId="23">
    <w:abstractNumId w:val="21"/>
  </w:num>
  <w:num w:numId="24">
    <w:abstractNumId w:val="5"/>
  </w:num>
  <w:num w:numId="25">
    <w:abstractNumId w:val="12"/>
  </w:num>
  <w:num w:numId="26">
    <w:abstractNumId w:val="10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58"/>
    <w:rsid w:val="000010D4"/>
    <w:rsid w:val="00013C87"/>
    <w:rsid w:val="0002788A"/>
    <w:rsid w:val="000314AE"/>
    <w:rsid w:val="00032734"/>
    <w:rsid w:val="000337C9"/>
    <w:rsid w:val="000356BF"/>
    <w:rsid w:val="00036779"/>
    <w:rsid w:val="00037795"/>
    <w:rsid w:val="00037EA1"/>
    <w:rsid w:val="0004549F"/>
    <w:rsid w:val="000525EA"/>
    <w:rsid w:val="00057B05"/>
    <w:rsid w:val="000656AD"/>
    <w:rsid w:val="00065A2F"/>
    <w:rsid w:val="000737A5"/>
    <w:rsid w:val="0008020D"/>
    <w:rsid w:val="000818BD"/>
    <w:rsid w:val="000821AF"/>
    <w:rsid w:val="000836E5"/>
    <w:rsid w:val="0008524F"/>
    <w:rsid w:val="00086389"/>
    <w:rsid w:val="0009010E"/>
    <w:rsid w:val="00090EBF"/>
    <w:rsid w:val="000913CF"/>
    <w:rsid w:val="0009392A"/>
    <w:rsid w:val="00095B02"/>
    <w:rsid w:val="000968C7"/>
    <w:rsid w:val="000A075D"/>
    <w:rsid w:val="000A5556"/>
    <w:rsid w:val="000B2C36"/>
    <w:rsid w:val="000B305D"/>
    <w:rsid w:val="000B55E1"/>
    <w:rsid w:val="000C1DD1"/>
    <w:rsid w:val="000C7CB7"/>
    <w:rsid w:val="000D5DA6"/>
    <w:rsid w:val="000E53A8"/>
    <w:rsid w:val="000F3A26"/>
    <w:rsid w:val="000F7178"/>
    <w:rsid w:val="00104F0C"/>
    <w:rsid w:val="00111293"/>
    <w:rsid w:val="00111E30"/>
    <w:rsid w:val="00111E74"/>
    <w:rsid w:val="001138F7"/>
    <w:rsid w:val="001154DC"/>
    <w:rsid w:val="00116CF2"/>
    <w:rsid w:val="00121B1E"/>
    <w:rsid w:val="00132BA4"/>
    <w:rsid w:val="00135059"/>
    <w:rsid w:val="0013605C"/>
    <w:rsid w:val="0014139C"/>
    <w:rsid w:val="00142496"/>
    <w:rsid w:val="00145800"/>
    <w:rsid w:val="00152FD8"/>
    <w:rsid w:val="001545B5"/>
    <w:rsid w:val="001562A0"/>
    <w:rsid w:val="00160BB9"/>
    <w:rsid w:val="00167ABF"/>
    <w:rsid w:val="00171700"/>
    <w:rsid w:val="00172660"/>
    <w:rsid w:val="0017313C"/>
    <w:rsid w:val="0017393A"/>
    <w:rsid w:val="001825AF"/>
    <w:rsid w:val="001835F8"/>
    <w:rsid w:val="00184E63"/>
    <w:rsid w:val="001905CA"/>
    <w:rsid w:val="00190E68"/>
    <w:rsid w:val="00190E9F"/>
    <w:rsid w:val="00195483"/>
    <w:rsid w:val="00196AFC"/>
    <w:rsid w:val="001A1D75"/>
    <w:rsid w:val="001A43EB"/>
    <w:rsid w:val="001B37C7"/>
    <w:rsid w:val="001B5C59"/>
    <w:rsid w:val="001B6CE4"/>
    <w:rsid w:val="001B74EE"/>
    <w:rsid w:val="001C3A0B"/>
    <w:rsid w:val="001D0456"/>
    <w:rsid w:val="001E0274"/>
    <w:rsid w:val="001E5DA7"/>
    <w:rsid w:val="001E5EB0"/>
    <w:rsid w:val="001E6D06"/>
    <w:rsid w:val="001F1673"/>
    <w:rsid w:val="0020260D"/>
    <w:rsid w:val="00203536"/>
    <w:rsid w:val="00213A65"/>
    <w:rsid w:val="00227651"/>
    <w:rsid w:val="00234C0E"/>
    <w:rsid w:val="002351F1"/>
    <w:rsid w:val="0024476C"/>
    <w:rsid w:val="0025531F"/>
    <w:rsid w:val="002559F3"/>
    <w:rsid w:val="00257CC9"/>
    <w:rsid w:val="0026452F"/>
    <w:rsid w:val="00267124"/>
    <w:rsid w:val="00272FD6"/>
    <w:rsid w:val="0027597E"/>
    <w:rsid w:val="00277B10"/>
    <w:rsid w:val="0028014C"/>
    <w:rsid w:val="00282543"/>
    <w:rsid w:val="00287FC5"/>
    <w:rsid w:val="00290332"/>
    <w:rsid w:val="002930DA"/>
    <w:rsid w:val="002A39C7"/>
    <w:rsid w:val="002A5B67"/>
    <w:rsid w:val="002B29CB"/>
    <w:rsid w:val="002B2EEC"/>
    <w:rsid w:val="002B42F5"/>
    <w:rsid w:val="002B51D3"/>
    <w:rsid w:val="002B78B5"/>
    <w:rsid w:val="002C04F1"/>
    <w:rsid w:val="002C39C5"/>
    <w:rsid w:val="002E17EF"/>
    <w:rsid w:val="002F291A"/>
    <w:rsid w:val="002F6DB9"/>
    <w:rsid w:val="002F7D26"/>
    <w:rsid w:val="003007DC"/>
    <w:rsid w:val="00303C4E"/>
    <w:rsid w:val="003116A7"/>
    <w:rsid w:val="00320807"/>
    <w:rsid w:val="0033027B"/>
    <w:rsid w:val="0033463E"/>
    <w:rsid w:val="003424B6"/>
    <w:rsid w:val="00346EA5"/>
    <w:rsid w:val="00350851"/>
    <w:rsid w:val="003547DC"/>
    <w:rsid w:val="00362100"/>
    <w:rsid w:val="0036270E"/>
    <w:rsid w:val="003645A9"/>
    <w:rsid w:val="00365000"/>
    <w:rsid w:val="0036737A"/>
    <w:rsid w:val="00367DFC"/>
    <w:rsid w:val="00373000"/>
    <w:rsid w:val="00373CEC"/>
    <w:rsid w:val="00374A76"/>
    <w:rsid w:val="00375A72"/>
    <w:rsid w:val="0037766E"/>
    <w:rsid w:val="00387C85"/>
    <w:rsid w:val="00390A91"/>
    <w:rsid w:val="00395421"/>
    <w:rsid w:val="0039760C"/>
    <w:rsid w:val="003A075F"/>
    <w:rsid w:val="003A3F74"/>
    <w:rsid w:val="003A568F"/>
    <w:rsid w:val="003A5A4A"/>
    <w:rsid w:val="003A6AD2"/>
    <w:rsid w:val="003B1457"/>
    <w:rsid w:val="003B3740"/>
    <w:rsid w:val="003C1A3B"/>
    <w:rsid w:val="003C7482"/>
    <w:rsid w:val="003C7900"/>
    <w:rsid w:val="003D1C48"/>
    <w:rsid w:val="003D4A1E"/>
    <w:rsid w:val="003D53EF"/>
    <w:rsid w:val="003D7F4F"/>
    <w:rsid w:val="003E28C6"/>
    <w:rsid w:val="003E36CE"/>
    <w:rsid w:val="003E3E54"/>
    <w:rsid w:val="003E750A"/>
    <w:rsid w:val="003F6FE9"/>
    <w:rsid w:val="003F7192"/>
    <w:rsid w:val="003F72A9"/>
    <w:rsid w:val="004052B4"/>
    <w:rsid w:val="004138FF"/>
    <w:rsid w:val="00421009"/>
    <w:rsid w:val="004311FC"/>
    <w:rsid w:val="0043165E"/>
    <w:rsid w:val="00432703"/>
    <w:rsid w:val="00441176"/>
    <w:rsid w:val="00445039"/>
    <w:rsid w:val="004516DA"/>
    <w:rsid w:val="004523DB"/>
    <w:rsid w:val="0046119C"/>
    <w:rsid w:val="00463C58"/>
    <w:rsid w:val="00470E35"/>
    <w:rsid w:val="0047324A"/>
    <w:rsid w:val="0047356A"/>
    <w:rsid w:val="00473801"/>
    <w:rsid w:val="00473F97"/>
    <w:rsid w:val="0047521D"/>
    <w:rsid w:val="00482AA2"/>
    <w:rsid w:val="004850C3"/>
    <w:rsid w:val="0049293B"/>
    <w:rsid w:val="004934E7"/>
    <w:rsid w:val="004A2B77"/>
    <w:rsid w:val="004A2F7A"/>
    <w:rsid w:val="004B136B"/>
    <w:rsid w:val="004B3B9C"/>
    <w:rsid w:val="004B6562"/>
    <w:rsid w:val="004C0931"/>
    <w:rsid w:val="004C2DBA"/>
    <w:rsid w:val="004D25A0"/>
    <w:rsid w:val="004D6406"/>
    <w:rsid w:val="004D6F24"/>
    <w:rsid w:val="004F3AD7"/>
    <w:rsid w:val="004F7A8A"/>
    <w:rsid w:val="005044C1"/>
    <w:rsid w:val="00504617"/>
    <w:rsid w:val="00505F8B"/>
    <w:rsid w:val="005068EA"/>
    <w:rsid w:val="00507678"/>
    <w:rsid w:val="005118AF"/>
    <w:rsid w:val="005174FE"/>
    <w:rsid w:val="0052174C"/>
    <w:rsid w:val="0052620F"/>
    <w:rsid w:val="00543B02"/>
    <w:rsid w:val="005471C3"/>
    <w:rsid w:val="005508F6"/>
    <w:rsid w:val="00553BA5"/>
    <w:rsid w:val="00555929"/>
    <w:rsid w:val="00564DBF"/>
    <w:rsid w:val="0057093A"/>
    <w:rsid w:val="00570F1E"/>
    <w:rsid w:val="005723B4"/>
    <w:rsid w:val="00574E3C"/>
    <w:rsid w:val="00575EE0"/>
    <w:rsid w:val="0058522F"/>
    <w:rsid w:val="005A26AE"/>
    <w:rsid w:val="005B00A0"/>
    <w:rsid w:val="005B18FB"/>
    <w:rsid w:val="005B23A5"/>
    <w:rsid w:val="005B354A"/>
    <w:rsid w:val="005C21CF"/>
    <w:rsid w:val="005C25CB"/>
    <w:rsid w:val="005C343D"/>
    <w:rsid w:val="005C513B"/>
    <w:rsid w:val="005D560C"/>
    <w:rsid w:val="005F25E2"/>
    <w:rsid w:val="00603738"/>
    <w:rsid w:val="0060721E"/>
    <w:rsid w:val="006219C5"/>
    <w:rsid w:val="00624972"/>
    <w:rsid w:val="00624A65"/>
    <w:rsid w:val="00626E38"/>
    <w:rsid w:val="006274DF"/>
    <w:rsid w:val="0064086D"/>
    <w:rsid w:val="00641345"/>
    <w:rsid w:val="00644968"/>
    <w:rsid w:val="00651087"/>
    <w:rsid w:val="0065784F"/>
    <w:rsid w:val="00661675"/>
    <w:rsid w:val="00663FAA"/>
    <w:rsid w:val="00665E29"/>
    <w:rsid w:val="00676528"/>
    <w:rsid w:val="0068203D"/>
    <w:rsid w:val="006878E7"/>
    <w:rsid w:val="00695592"/>
    <w:rsid w:val="006971E0"/>
    <w:rsid w:val="006A1BEA"/>
    <w:rsid w:val="006A6004"/>
    <w:rsid w:val="006B2738"/>
    <w:rsid w:val="006B4EBD"/>
    <w:rsid w:val="006B6156"/>
    <w:rsid w:val="006C004D"/>
    <w:rsid w:val="006C0E0A"/>
    <w:rsid w:val="006C4FCF"/>
    <w:rsid w:val="006D1C14"/>
    <w:rsid w:val="006D277C"/>
    <w:rsid w:val="006E216C"/>
    <w:rsid w:val="006F06BE"/>
    <w:rsid w:val="006F16AB"/>
    <w:rsid w:val="007040AC"/>
    <w:rsid w:val="007045BB"/>
    <w:rsid w:val="00707F24"/>
    <w:rsid w:val="00712386"/>
    <w:rsid w:val="00717123"/>
    <w:rsid w:val="00720019"/>
    <w:rsid w:val="00724EB6"/>
    <w:rsid w:val="0072744E"/>
    <w:rsid w:val="007326B7"/>
    <w:rsid w:val="00732E8B"/>
    <w:rsid w:val="0073716C"/>
    <w:rsid w:val="00737B7C"/>
    <w:rsid w:val="00745155"/>
    <w:rsid w:val="007563DC"/>
    <w:rsid w:val="007726B9"/>
    <w:rsid w:val="0077286A"/>
    <w:rsid w:val="007739FF"/>
    <w:rsid w:val="0078320E"/>
    <w:rsid w:val="00792F0C"/>
    <w:rsid w:val="00795C95"/>
    <w:rsid w:val="00796F7E"/>
    <w:rsid w:val="007A3C74"/>
    <w:rsid w:val="007A678C"/>
    <w:rsid w:val="007B221A"/>
    <w:rsid w:val="007B2388"/>
    <w:rsid w:val="007C1124"/>
    <w:rsid w:val="007C1BF8"/>
    <w:rsid w:val="007C26EB"/>
    <w:rsid w:val="007C3008"/>
    <w:rsid w:val="007D240A"/>
    <w:rsid w:val="007D43D0"/>
    <w:rsid w:val="007D63C0"/>
    <w:rsid w:val="007D64CF"/>
    <w:rsid w:val="007D6786"/>
    <w:rsid w:val="007E6B34"/>
    <w:rsid w:val="007E7419"/>
    <w:rsid w:val="007E7DB2"/>
    <w:rsid w:val="007F0236"/>
    <w:rsid w:val="007F1C07"/>
    <w:rsid w:val="007F300E"/>
    <w:rsid w:val="007F329A"/>
    <w:rsid w:val="007F6E8E"/>
    <w:rsid w:val="007F7CCF"/>
    <w:rsid w:val="00805C31"/>
    <w:rsid w:val="00806590"/>
    <w:rsid w:val="00807EEA"/>
    <w:rsid w:val="008138F2"/>
    <w:rsid w:val="008200BB"/>
    <w:rsid w:val="0082130D"/>
    <w:rsid w:val="00825346"/>
    <w:rsid w:val="00825A76"/>
    <w:rsid w:val="00842704"/>
    <w:rsid w:val="00846A7F"/>
    <w:rsid w:val="0084716E"/>
    <w:rsid w:val="00864A0A"/>
    <w:rsid w:val="00866012"/>
    <w:rsid w:val="00866520"/>
    <w:rsid w:val="00867046"/>
    <w:rsid w:val="00881903"/>
    <w:rsid w:val="008866F8"/>
    <w:rsid w:val="00891076"/>
    <w:rsid w:val="00894010"/>
    <w:rsid w:val="008954F1"/>
    <w:rsid w:val="00895583"/>
    <w:rsid w:val="008A36A2"/>
    <w:rsid w:val="008A3C47"/>
    <w:rsid w:val="008A403A"/>
    <w:rsid w:val="008A74C1"/>
    <w:rsid w:val="008B0515"/>
    <w:rsid w:val="008B1D05"/>
    <w:rsid w:val="008B1FB8"/>
    <w:rsid w:val="008C0CEC"/>
    <w:rsid w:val="008C0FE6"/>
    <w:rsid w:val="008C314A"/>
    <w:rsid w:val="008D0E2A"/>
    <w:rsid w:val="008E0950"/>
    <w:rsid w:val="008E57F9"/>
    <w:rsid w:val="008F6DAF"/>
    <w:rsid w:val="009026F8"/>
    <w:rsid w:val="00902F91"/>
    <w:rsid w:val="00911243"/>
    <w:rsid w:val="00911F67"/>
    <w:rsid w:val="009124A9"/>
    <w:rsid w:val="00913B0D"/>
    <w:rsid w:val="0092118B"/>
    <w:rsid w:val="009213BF"/>
    <w:rsid w:val="0092349A"/>
    <w:rsid w:val="0092375B"/>
    <w:rsid w:val="009258DB"/>
    <w:rsid w:val="00931D1B"/>
    <w:rsid w:val="009321A4"/>
    <w:rsid w:val="009407DE"/>
    <w:rsid w:val="00940B91"/>
    <w:rsid w:val="00955078"/>
    <w:rsid w:val="009564CD"/>
    <w:rsid w:val="009614C8"/>
    <w:rsid w:val="009773F3"/>
    <w:rsid w:val="00981170"/>
    <w:rsid w:val="00983E9D"/>
    <w:rsid w:val="009864F0"/>
    <w:rsid w:val="00987B74"/>
    <w:rsid w:val="00990CBB"/>
    <w:rsid w:val="009A1EA2"/>
    <w:rsid w:val="009A758F"/>
    <w:rsid w:val="009B4B1F"/>
    <w:rsid w:val="009C4956"/>
    <w:rsid w:val="009D1101"/>
    <w:rsid w:val="009D1212"/>
    <w:rsid w:val="009D3B26"/>
    <w:rsid w:val="009E0A08"/>
    <w:rsid w:val="009E4C63"/>
    <w:rsid w:val="009E6204"/>
    <w:rsid w:val="009F31AA"/>
    <w:rsid w:val="00A06CEA"/>
    <w:rsid w:val="00A10594"/>
    <w:rsid w:val="00A11FA9"/>
    <w:rsid w:val="00A173E5"/>
    <w:rsid w:val="00A2187D"/>
    <w:rsid w:val="00A23505"/>
    <w:rsid w:val="00A2428F"/>
    <w:rsid w:val="00A32584"/>
    <w:rsid w:val="00A350EA"/>
    <w:rsid w:val="00A41B17"/>
    <w:rsid w:val="00A447D0"/>
    <w:rsid w:val="00A5174F"/>
    <w:rsid w:val="00A520A6"/>
    <w:rsid w:val="00A53072"/>
    <w:rsid w:val="00A5377E"/>
    <w:rsid w:val="00A54457"/>
    <w:rsid w:val="00A56D8C"/>
    <w:rsid w:val="00A6455E"/>
    <w:rsid w:val="00A67B9E"/>
    <w:rsid w:val="00A750ED"/>
    <w:rsid w:val="00A75DE1"/>
    <w:rsid w:val="00A86B50"/>
    <w:rsid w:val="00A87AB9"/>
    <w:rsid w:val="00A93038"/>
    <w:rsid w:val="00A94114"/>
    <w:rsid w:val="00AA0305"/>
    <w:rsid w:val="00AA17ED"/>
    <w:rsid w:val="00AA4954"/>
    <w:rsid w:val="00AA4B30"/>
    <w:rsid w:val="00AB36D5"/>
    <w:rsid w:val="00AB3EA6"/>
    <w:rsid w:val="00AB7E37"/>
    <w:rsid w:val="00AD20E0"/>
    <w:rsid w:val="00AE1DA1"/>
    <w:rsid w:val="00AE3B00"/>
    <w:rsid w:val="00AE744A"/>
    <w:rsid w:val="00AF13B8"/>
    <w:rsid w:val="00AF49B8"/>
    <w:rsid w:val="00B012BA"/>
    <w:rsid w:val="00B06640"/>
    <w:rsid w:val="00B11C62"/>
    <w:rsid w:val="00B16CCD"/>
    <w:rsid w:val="00B2379E"/>
    <w:rsid w:val="00B2499D"/>
    <w:rsid w:val="00B34857"/>
    <w:rsid w:val="00B377A2"/>
    <w:rsid w:val="00B433D6"/>
    <w:rsid w:val="00B4601C"/>
    <w:rsid w:val="00B465C2"/>
    <w:rsid w:val="00B508B7"/>
    <w:rsid w:val="00B512B8"/>
    <w:rsid w:val="00B60853"/>
    <w:rsid w:val="00B61F27"/>
    <w:rsid w:val="00B71D48"/>
    <w:rsid w:val="00B800A7"/>
    <w:rsid w:val="00B806BB"/>
    <w:rsid w:val="00B81289"/>
    <w:rsid w:val="00B87E33"/>
    <w:rsid w:val="00B91F00"/>
    <w:rsid w:val="00B92559"/>
    <w:rsid w:val="00B94C78"/>
    <w:rsid w:val="00B95D4A"/>
    <w:rsid w:val="00B95FAB"/>
    <w:rsid w:val="00BA2DB7"/>
    <w:rsid w:val="00BA473D"/>
    <w:rsid w:val="00BA5BF0"/>
    <w:rsid w:val="00BB3488"/>
    <w:rsid w:val="00BB3576"/>
    <w:rsid w:val="00BC5F92"/>
    <w:rsid w:val="00BC6A8F"/>
    <w:rsid w:val="00BD03D9"/>
    <w:rsid w:val="00BD47E4"/>
    <w:rsid w:val="00BD65EE"/>
    <w:rsid w:val="00BE35FF"/>
    <w:rsid w:val="00BF1A7C"/>
    <w:rsid w:val="00BF619D"/>
    <w:rsid w:val="00C02A49"/>
    <w:rsid w:val="00C0782B"/>
    <w:rsid w:val="00C11FF5"/>
    <w:rsid w:val="00C12E24"/>
    <w:rsid w:val="00C139CD"/>
    <w:rsid w:val="00C161C2"/>
    <w:rsid w:val="00C16430"/>
    <w:rsid w:val="00C20CD9"/>
    <w:rsid w:val="00C22BF5"/>
    <w:rsid w:val="00C23E26"/>
    <w:rsid w:val="00C42B74"/>
    <w:rsid w:val="00C527F7"/>
    <w:rsid w:val="00C63C9B"/>
    <w:rsid w:val="00C7038B"/>
    <w:rsid w:val="00C71F1A"/>
    <w:rsid w:val="00C74D58"/>
    <w:rsid w:val="00C75A45"/>
    <w:rsid w:val="00C76C6C"/>
    <w:rsid w:val="00C871E6"/>
    <w:rsid w:val="00C87D3C"/>
    <w:rsid w:val="00C90539"/>
    <w:rsid w:val="00CA2CC9"/>
    <w:rsid w:val="00CA2FE0"/>
    <w:rsid w:val="00CA6744"/>
    <w:rsid w:val="00CC2C78"/>
    <w:rsid w:val="00CC3018"/>
    <w:rsid w:val="00CC50C5"/>
    <w:rsid w:val="00CC5A4C"/>
    <w:rsid w:val="00CC7BA9"/>
    <w:rsid w:val="00CD0FDE"/>
    <w:rsid w:val="00CD59E8"/>
    <w:rsid w:val="00D04DA6"/>
    <w:rsid w:val="00D1078E"/>
    <w:rsid w:val="00D12211"/>
    <w:rsid w:val="00D14708"/>
    <w:rsid w:val="00D16F8E"/>
    <w:rsid w:val="00D24B95"/>
    <w:rsid w:val="00D26769"/>
    <w:rsid w:val="00D276FD"/>
    <w:rsid w:val="00D32E07"/>
    <w:rsid w:val="00D33154"/>
    <w:rsid w:val="00D42EDC"/>
    <w:rsid w:val="00D45507"/>
    <w:rsid w:val="00D47F14"/>
    <w:rsid w:val="00D52053"/>
    <w:rsid w:val="00D54AE5"/>
    <w:rsid w:val="00D55BBA"/>
    <w:rsid w:val="00D56ECF"/>
    <w:rsid w:val="00D60DAE"/>
    <w:rsid w:val="00D64B31"/>
    <w:rsid w:val="00D72243"/>
    <w:rsid w:val="00D73D21"/>
    <w:rsid w:val="00D755F3"/>
    <w:rsid w:val="00D7622F"/>
    <w:rsid w:val="00D82903"/>
    <w:rsid w:val="00D835C6"/>
    <w:rsid w:val="00D859DB"/>
    <w:rsid w:val="00D92B41"/>
    <w:rsid w:val="00D9391C"/>
    <w:rsid w:val="00DA3BBF"/>
    <w:rsid w:val="00DA75F2"/>
    <w:rsid w:val="00DB0466"/>
    <w:rsid w:val="00DB1981"/>
    <w:rsid w:val="00DB3F22"/>
    <w:rsid w:val="00DB5DA8"/>
    <w:rsid w:val="00DC00BC"/>
    <w:rsid w:val="00DC2FA2"/>
    <w:rsid w:val="00DC41A6"/>
    <w:rsid w:val="00DC5019"/>
    <w:rsid w:val="00DC513C"/>
    <w:rsid w:val="00DC70F4"/>
    <w:rsid w:val="00DC7D60"/>
    <w:rsid w:val="00DD5CD2"/>
    <w:rsid w:val="00DE050E"/>
    <w:rsid w:val="00DE16F2"/>
    <w:rsid w:val="00DE51EF"/>
    <w:rsid w:val="00DE6DEE"/>
    <w:rsid w:val="00DF24AB"/>
    <w:rsid w:val="00DF27E8"/>
    <w:rsid w:val="00DF5D74"/>
    <w:rsid w:val="00DF7540"/>
    <w:rsid w:val="00E07ABC"/>
    <w:rsid w:val="00E10C0A"/>
    <w:rsid w:val="00E177A3"/>
    <w:rsid w:val="00E23E3A"/>
    <w:rsid w:val="00E30D8E"/>
    <w:rsid w:val="00E327C5"/>
    <w:rsid w:val="00E41BDD"/>
    <w:rsid w:val="00E4225E"/>
    <w:rsid w:val="00E43A24"/>
    <w:rsid w:val="00E51C04"/>
    <w:rsid w:val="00E550C7"/>
    <w:rsid w:val="00E55336"/>
    <w:rsid w:val="00E55A75"/>
    <w:rsid w:val="00E56E66"/>
    <w:rsid w:val="00E5718A"/>
    <w:rsid w:val="00E57F33"/>
    <w:rsid w:val="00E60343"/>
    <w:rsid w:val="00E60F07"/>
    <w:rsid w:val="00E6157B"/>
    <w:rsid w:val="00E635E2"/>
    <w:rsid w:val="00E707FD"/>
    <w:rsid w:val="00E7353D"/>
    <w:rsid w:val="00E76C04"/>
    <w:rsid w:val="00E8095C"/>
    <w:rsid w:val="00E80E3C"/>
    <w:rsid w:val="00E84B45"/>
    <w:rsid w:val="00E92FFC"/>
    <w:rsid w:val="00E947B3"/>
    <w:rsid w:val="00EA0EF5"/>
    <w:rsid w:val="00EB0CB9"/>
    <w:rsid w:val="00EB1368"/>
    <w:rsid w:val="00EB1A9D"/>
    <w:rsid w:val="00ED4373"/>
    <w:rsid w:val="00EE1B4A"/>
    <w:rsid w:val="00EE2A2F"/>
    <w:rsid w:val="00EE5770"/>
    <w:rsid w:val="00EF4D0B"/>
    <w:rsid w:val="00EF59D4"/>
    <w:rsid w:val="00EF67AC"/>
    <w:rsid w:val="00EF6FB3"/>
    <w:rsid w:val="00F06536"/>
    <w:rsid w:val="00F065E2"/>
    <w:rsid w:val="00F0715A"/>
    <w:rsid w:val="00F07A42"/>
    <w:rsid w:val="00F200D9"/>
    <w:rsid w:val="00F255E4"/>
    <w:rsid w:val="00F26A0A"/>
    <w:rsid w:val="00F340F9"/>
    <w:rsid w:val="00F35C18"/>
    <w:rsid w:val="00F35FEC"/>
    <w:rsid w:val="00F4088E"/>
    <w:rsid w:val="00F51022"/>
    <w:rsid w:val="00F634FC"/>
    <w:rsid w:val="00F63840"/>
    <w:rsid w:val="00F64B3E"/>
    <w:rsid w:val="00F6572B"/>
    <w:rsid w:val="00F67CEB"/>
    <w:rsid w:val="00F745A3"/>
    <w:rsid w:val="00F76C3F"/>
    <w:rsid w:val="00F910B0"/>
    <w:rsid w:val="00F91DBA"/>
    <w:rsid w:val="00F92585"/>
    <w:rsid w:val="00F93036"/>
    <w:rsid w:val="00F94E19"/>
    <w:rsid w:val="00FA04D3"/>
    <w:rsid w:val="00FA5C13"/>
    <w:rsid w:val="00FB1564"/>
    <w:rsid w:val="00FB1D5E"/>
    <w:rsid w:val="00FB3BCE"/>
    <w:rsid w:val="00FB783E"/>
    <w:rsid w:val="00FC209D"/>
    <w:rsid w:val="00FC7570"/>
    <w:rsid w:val="00FD0B27"/>
    <w:rsid w:val="00FD404D"/>
    <w:rsid w:val="00FE1D98"/>
    <w:rsid w:val="00FE335D"/>
    <w:rsid w:val="00FE4D55"/>
    <w:rsid w:val="00FF0B7D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64B8C"/>
  <w15:docId w15:val="{F1FBB162-9C64-4207-AF98-89608A7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7D4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43D0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unhideWhenUsed/>
    <w:qFormat/>
    <w:rsid w:val="001B37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37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59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3D0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BodyText">
    <w:name w:val="Body Text"/>
    <w:basedOn w:val="Normal"/>
    <w:rsid w:val="0020260D"/>
    <w:pPr>
      <w:spacing w:line="360" w:lineRule="auto"/>
      <w:jc w:val="both"/>
    </w:pPr>
    <w:rPr>
      <w:sz w:val="32"/>
      <w:szCs w:val="20"/>
      <w:lang w:val="en-GB"/>
    </w:rPr>
  </w:style>
  <w:style w:type="character" w:styleId="Strong">
    <w:name w:val="Strong"/>
    <w:uiPriority w:val="22"/>
    <w:qFormat/>
    <w:rsid w:val="00CC2C78"/>
    <w:rPr>
      <w:b/>
      <w:bCs/>
    </w:rPr>
  </w:style>
  <w:style w:type="paragraph" w:styleId="BalloonText">
    <w:name w:val="Balloon Text"/>
    <w:basedOn w:val="Normal"/>
    <w:semiHidden/>
    <w:rsid w:val="00902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40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A40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A40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A40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F29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5C343D"/>
    <w:rPr>
      <w:i/>
      <w:iCs/>
    </w:rPr>
  </w:style>
  <w:style w:type="paragraph" w:styleId="BodyTextIndent">
    <w:name w:val="Body Text Indent"/>
    <w:basedOn w:val="Normal"/>
    <w:link w:val="BodyTextIndentChar"/>
    <w:rsid w:val="00B91F0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91F0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010D4"/>
  </w:style>
  <w:style w:type="character" w:customStyle="1" w:styleId="Heading3Char">
    <w:name w:val="Heading 3 Char"/>
    <w:basedOn w:val="DefaultParagraphFont"/>
    <w:link w:val="Heading3"/>
    <w:rsid w:val="001B37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B37C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">
    <w:name w:val="a_l"/>
    <w:basedOn w:val="Normal"/>
    <w:rsid w:val="001B37C7"/>
    <w:pPr>
      <w:spacing w:before="100" w:beforeAutospacing="1" w:after="100" w:afterAutospacing="1"/>
    </w:pPr>
    <w:rPr>
      <w:lang w:val="ro-RO" w:eastAsia="ro-RO"/>
    </w:rPr>
  </w:style>
  <w:style w:type="paragraph" w:styleId="NormalWeb">
    <w:name w:val="Normal (Web)"/>
    <w:basedOn w:val="Normal"/>
    <w:uiPriority w:val="99"/>
    <w:unhideWhenUsed/>
    <w:rsid w:val="001B37C7"/>
    <w:pPr>
      <w:spacing w:before="100" w:beforeAutospacing="1" w:after="100" w:afterAutospacing="1"/>
    </w:pPr>
    <w:rPr>
      <w:lang w:val="ro-RO" w:eastAsia="ro-RO"/>
    </w:rPr>
  </w:style>
  <w:style w:type="paragraph" w:customStyle="1" w:styleId="025">
    <w:name w:val="025"/>
    <w:basedOn w:val="Normal"/>
    <w:qFormat/>
    <w:rsid w:val="001B37C7"/>
    <w:pPr>
      <w:tabs>
        <w:tab w:val="left" w:pos="4815"/>
      </w:tabs>
    </w:pPr>
    <w:rPr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69559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95592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rsid w:val="00504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07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dspct.ro" TargetMode="External"/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User\Desktop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3</TotalTime>
  <Pages>2</Pages>
  <Words>266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/>
  <LinksUpToDate>false</LinksUpToDate>
  <CharactersWithSpaces>1812</CharactersWithSpaces>
  <SharedDoc>false</SharedDoc>
  <HLinks>
    <vt:vector size="18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PowerUser</dc:creator>
  <cp:lastModifiedBy>RelatiiPublice</cp:lastModifiedBy>
  <cp:revision>3</cp:revision>
  <cp:lastPrinted>2024-06-26T08:24:00Z</cp:lastPrinted>
  <dcterms:created xsi:type="dcterms:W3CDTF">2025-04-11T07:18:00Z</dcterms:created>
  <dcterms:modified xsi:type="dcterms:W3CDTF">2025-04-11T07:20:00Z</dcterms:modified>
</cp:coreProperties>
</file>